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E80138" w14:textId="081B539F" w:rsidR="004B4F1D" w:rsidRDefault="00F20DEC" w:rsidP="004B4F1D">
      <w:pPr>
        <w:ind w:firstLineChars="0" w:firstLine="0"/>
        <w:rPr>
          <w:rStyle w:val="a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E64617A" wp14:editId="0B8F00B8">
                <wp:simplePos x="0" y="0"/>
                <wp:positionH relativeFrom="column">
                  <wp:posOffset>-2540</wp:posOffset>
                </wp:positionH>
                <wp:positionV relativeFrom="paragraph">
                  <wp:posOffset>-319405</wp:posOffset>
                </wp:positionV>
                <wp:extent cx="6124575" cy="324485"/>
                <wp:effectExtent l="0" t="0" r="9525" b="0"/>
                <wp:wrapNone/>
                <wp:docPr id="2" name="グループ化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4575" cy="324485"/>
                          <a:chOff x="0" y="-2120"/>
                          <a:chExt cx="6124575" cy="325063"/>
                        </a:xfrm>
                      </wpg:grpSpPr>
                      <wpg:grpSp>
                        <wpg:cNvPr id="3" name="グループ化 3"/>
                        <wpg:cNvGrpSpPr/>
                        <wpg:grpSpPr>
                          <a:xfrm>
                            <a:off x="0" y="89558"/>
                            <a:ext cx="6124575" cy="211719"/>
                            <a:chOff x="0" y="8047"/>
                            <a:chExt cx="6124751" cy="211822"/>
                          </a:xfrm>
                        </wpg:grpSpPr>
                        <wps:wsp>
                          <wps:cNvPr id="4" name="直線コネクタ 1"/>
                          <wps:cNvCnPr/>
                          <wps:spPr>
                            <a:xfrm>
                              <a:off x="0" y="219869"/>
                              <a:ext cx="6124751" cy="0"/>
                            </a:xfrm>
                            <a:prstGeom prst="line">
                              <a:avLst/>
                            </a:prstGeom>
                            <a:noFill/>
                            <a:ln w="2857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5" name="正方形/長方形 2"/>
                          <wps:cNvSpPr/>
                          <wps:spPr>
                            <a:xfrm>
                              <a:off x="0" y="8047"/>
                              <a:ext cx="135802" cy="144069"/>
                            </a:xfrm>
                            <a:prstGeom prst="rect">
                              <a:avLst/>
                            </a:prstGeom>
                            <a:solidFill>
                              <a:sysClr val="windowText" lastClr="000000"/>
                            </a:solidFill>
                            <a:ln w="12700" cap="flat" cmpd="sng" algn="ctr">
                              <a:solidFill>
                                <a:sysClr val="windowText" lastClr="000000">
                                  <a:shade val="50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6" name="正方形/長方形 4"/>
                        <wps:cNvSpPr/>
                        <wps:spPr>
                          <a:xfrm>
                            <a:off x="84421" y="-2120"/>
                            <a:ext cx="1411004" cy="325063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36CB71C1" w14:textId="77777777" w:rsidR="005F070E" w:rsidRPr="00FC3D3F" w:rsidRDefault="00FC3D3F" w:rsidP="00FC3D3F">
                              <w:pPr>
                                <w:ind w:firstLineChars="45" w:firstLine="112"/>
                                <w:rPr>
                                  <w:rFonts w:ascii="ＭＳ ゴシック" w:eastAsia="ＭＳ ゴシック" w:hAnsi="ＭＳ ゴシック"/>
                                  <w:sz w:val="24"/>
                                  <w:szCs w:val="24"/>
                                </w:rPr>
                              </w:pPr>
                              <w:r w:rsidRPr="00FC3D3F">
                                <w:rPr>
                                  <w:rFonts w:ascii="ＭＳ ゴシック" w:eastAsia="ＭＳ ゴシック" w:hAnsi="ＭＳ ゴシック" w:hint="eastAsia"/>
                                  <w:sz w:val="24"/>
                                  <w:szCs w:val="24"/>
                                </w:rPr>
                                <w:t>論文</w:t>
                              </w:r>
                              <w:r w:rsidRPr="00FC3D3F">
                                <w:rPr>
                                  <w:rFonts w:ascii="ＭＳ ゴシック" w:eastAsia="ＭＳ ゴシック" w:hAnsi="ＭＳ ゴシック"/>
                                  <w:sz w:val="24"/>
                                  <w:szCs w:val="24"/>
                                </w:rPr>
                                <w:t>/</w:t>
                              </w:r>
                              <w:r w:rsidR="005F070E" w:rsidRPr="00FC3D3F">
                                <w:rPr>
                                  <w:rFonts w:ascii="ＭＳ ゴシック" w:eastAsia="ＭＳ ゴシック" w:hAnsi="ＭＳ ゴシック" w:hint="eastAsia"/>
                                  <w:sz w:val="24"/>
                                  <w:szCs w:val="24"/>
                                </w:rPr>
                                <w:t>事業報告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E64617A" id="グループ化 2" o:spid="_x0000_s1026" style="position:absolute;left:0;text-align:left;margin-left:-.2pt;margin-top:-25.15pt;width:482.25pt;height:25.55pt;z-index:251659264;mso-width-relative:margin;mso-height-relative:margin" coordorigin=",-21" coordsize="61245,3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">
                <v:group id="グループ化 3" o:spid="_x0000_s1027" style="position:absolute;top:895;width:61245;height:2117" coordorigin=",80" coordsize="61247,2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line id="直線コネクタ 1" o:spid="_x0000_s1028" style="position:absolute;visibility:visible;mso-wrap-style:square" from="0,2198" to="61247,21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" strokecolor="windowText" strokeweight="2.25pt">
                    <v:stroke joinstyle="miter"/>
                  </v:line>
                  <v:rect id="正方形/長方形 2" o:spid="_x0000_s1029" style="position:absolute;top:80;width:1358;height:14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" fillcolor="windowText" strokeweight="1pt"/>
                </v:group>
                <v:rect id="正方形/長方形 4" o:spid="_x0000_s1030" style="position:absolute;left:844;top:-21;width:14110;height:32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" filled="f" stroked="f" strokeweight="1pt">
                  <v:textbox>
                    <w:txbxContent>
                      <w:p w14:paraId="36CB71C1" w14:textId="77777777" w:rsidR="005F070E" w:rsidRPr="00FC3D3F" w:rsidRDefault="00FC3D3F" w:rsidP="00FC3D3F">
                        <w:pPr>
                          <w:ind w:firstLineChars="45" w:firstLine="112"/>
                          <w:rPr>
                            <w:rFonts w:ascii="ＭＳ ゴシック" w:eastAsia="ＭＳ ゴシック" w:hAnsi="ＭＳ ゴシック"/>
                            <w:sz w:val="24"/>
                            <w:szCs w:val="24"/>
                          </w:rPr>
                        </w:pPr>
                        <w:r w:rsidRPr="00FC3D3F">
                          <w:rPr>
                            <w:rFonts w:ascii="ＭＳ ゴシック" w:eastAsia="ＭＳ ゴシック" w:hAnsi="ＭＳ ゴシック" w:hint="eastAsia"/>
                            <w:sz w:val="24"/>
                            <w:szCs w:val="24"/>
                          </w:rPr>
                          <w:t>論文</w:t>
                        </w:r>
                        <w:r w:rsidRPr="00FC3D3F">
                          <w:rPr>
                            <w:rFonts w:ascii="ＭＳ ゴシック" w:eastAsia="ＭＳ ゴシック" w:hAnsi="ＭＳ ゴシック"/>
                            <w:sz w:val="24"/>
                            <w:szCs w:val="24"/>
                          </w:rPr>
                          <w:t>/</w:t>
                        </w:r>
                        <w:r w:rsidR="005F070E" w:rsidRPr="00FC3D3F">
                          <w:rPr>
                            <w:rFonts w:ascii="ＭＳ ゴシック" w:eastAsia="ＭＳ ゴシック" w:hAnsi="ＭＳ ゴシック" w:hint="eastAsia"/>
                            <w:sz w:val="24"/>
                            <w:szCs w:val="24"/>
                          </w:rPr>
                          <w:t>事業報告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5583AAEB" w14:textId="77777777" w:rsidR="008C3974" w:rsidRPr="004B4F1D" w:rsidRDefault="005F070E" w:rsidP="004B4F1D">
      <w:pPr>
        <w:ind w:firstLineChars="0" w:firstLine="0"/>
        <w:rPr>
          <w:rStyle w:val="a4"/>
        </w:rPr>
      </w:pPr>
      <w:r w:rsidRPr="004B4F1D">
        <w:rPr>
          <w:rStyle w:val="a4"/>
        </w:rPr>
        <w:t>日本語題名（</w:t>
      </w:r>
      <w:r w:rsidR="00FC3D3F" w:rsidRPr="004B4F1D">
        <w:rPr>
          <w:rStyle w:val="a4"/>
        </w:rPr>
        <w:t xml:space="preserve">MS </w:t>
      </w:r>
      <w:r w:rsidR="00FC3D3F" w:rsidRPr="004B4F1D">
        <w:rPr>
          <w:rStyle w:val="a4"/>
        </w:rPr>
        <w:t>ゴシック、</w:t>
      </w:r>
      <w:r w:rsidRPr="004B4F1D">
        <w:rPr>
          <w:rStyle w:val="a4"/>
        </w:rPr>
        <w:t>1</w:t>
      </w:r>
      <w:r w:rsidR="004B4F1D" w:rsidRPr="004B4F1D">
        <w:rPr>
          <w:rStyle w:val="a4"/>
        </w:rPr>
        <w:t>6</w:t>
      </w:r>
      <w:r w:rsidR="00FC3D3F" w:rsidRPr="004B4F1D">
        <w:rPr>
          <w:rStyle w:val="a4"/>
        </w:rPr>
        <w:t>ポイント</w:t>
      </w:r>
      <w:r w:rsidRPr="004B4F1D">
        <w:rPr>
          <w:rStyle w:val="a4"/>
        </w:rPr>
        <w:t>）</w:t>
      </w:r>
    </w:p>
    <w:p w14:paraId="3740D0AA" w14:textId="77777777" w:rsidR="005F070E" w:rsidRPr="004B4F1D" w:rsidRDefault="005F070E" w:rsidP="004B4F1D">
      <w:pPr>
        <w:pStyle w:val="aa"/>
      </w:pPr>
      <w:r w:rsidRPr="004B4F1D">
        <w:t>―</w:t>
      </w:r>
      <w:r w:rsidR="00FC3D3F" w:rsidRPr="004B4F1D">
        <w:t xml:space="preserve"> </w:t>
      </w:r>
      <w:r w:rsidRPr="004B4F1D">
        <w:t>副題（</w:t>
      </w:r>
      <w:r w:rsidR="00FC3D3F" w:rsidRPr="004B4F1D">
        <w:t xml:space="preserve">MS </w:t>
      </w:r>
      <w:r w:rsidR="00FC3D3F" w:rsidRPr="004B4F1D">
        <w:t>ゴシック、</w:t>
      </w:r>
      <w:r w:rsidRPr="004B4F1D">
        <w:t>1</w:t>
      </w:r>
      <w:r w:rsidR="004B4F1D" w:rsidRPr="004B4F1D">
        <w:t>4</w:t>
      </w:r>
      <w:r w:rsidR="00FC3D3F" w:rsidRPr="004B4F1D">
        <w:t>ポイント</w:t>
      </w:r>
      <w:r w:rsidRPr="004B4F1D">
        <w:t>）</w:t>
      </w:r>
      <w:r w:rsidRPr="004B4F1D">
        <w:t>―</w:t>
      </w:r>
    </w:p>
    <w:p w14:paraId="4C91D4B0" w14:textId="77777777" w:rsidR="005F070E" w:rsidRDefault="00AD223B" w:rsidP="004B4F1D">
      <w:pPr>
        <w:ind w:firstLineChars="0" w:firstLine="0"/>
        <w:jc w:val="right"/>
        <w:rPr>
          <w:rFonts w:eastAsia="ＭＳ ゴシック"/>
          <w:sz w:val="24"/>
          <w:szCs w:val="24"/>
        </w:rPr>
      </w:pPr>
      <w:r w:rsidRPr="004B4F1D">
        <w:rPr>
          <w:rFonts w:eastAsia="ＭＳ ゴシック"/>
          <w:sz w:val="24"/>
          <w:szCs w:val="24"/>
        </w:rPr>
        <w:t>日本語</w:t>
      </w:r>
      <w:r w:rsidR="005F070E" w:rsidRPr="004B4F1D">
        <w:rPr>
          <w:rFonts w:eastAsia="ＭＳ ゴシック"/>
          <w:sz w:val="24"/>
          <w:szCs w:val="24"/>
        </w:rPr>
        <w:t>氏名（所属・職位）</w:t>
      </w:r>
      <w:r w:rsidR="00FC3D3F" w:rsidRPr="004B4F1D">
        <w:rPr>
          <w:rFonts w:eastAsia="ＭＳ ゴシック"/>
          <w:sz w:val="24"/>
          <w:szCs w:val="24"/>
        </w:rPr>
        <w:t>（</w:t>
      </w:r>
      <w:r w:rsidR="00FC3D3F" w:rsidRPr="004B4F1D">
        <w:rPr>
          <w:rFonts w:eastAsia="ＭＳ ゴシック"/>
          <w:sz w:val="24"/>
          <w:szCs w:val="24"/>
        </w:rPr>
        <w:t xml:space="preserve">MS </w:t>
      </w:r>
      <w:r w:rsidR="00FC3D3F" w:rsidRPr="004B4F1D">
        <w:rPr>
          <w:rFonts w:eastAsia="ＭＳ ゴシック"/>
          <w:sz w:val="24"/>
          <w:szCs w:val="24"/>
        </w:rPr>
        <w:t>ゴシック、</w:t>
      </w:r>
      <w:r w:rsidR="00FC3D3F" w:rsidRPr="004B4F1D">
        <w:rPr>
          <w:rFonts w:eastAsia="ＭＳ ゴシック"/>
          <w:sz w:val="24"/>
          <w:szCs w:val="24"/>
        </w:rPr>
        <w:t>1</w:t>
      </w:r>
      <w:r w:rsidR="004B4F1D">
        <w:rPr>
          <w:rFonts w:eastAsia="ＭＳ ゴシック"/>
          <w:sz w:val="24"/>
          <w:szCs w:val="24"/>
        </w:rPr>
        <w:t>2</w:t>
      </w:r>
      <w:r w:rsidR="00FC3D3F" w:rsidRPr="004B4F1D">
        <w:rPr>
          <w:rFonts w:eastAsia="ＭＳ ゴシック"/>
          <w:sz w:val="24"/>
          <w:szCs w:val="24"/>
        </w:rPr>
        <w:t>ポイント）</w:t>
      </w:r>
    </w:p>
    <w:p w14:paraId="11992FFE" w14:textId="77777777" w:rsidR="004B4F1D" w:rsidRPr="004B4F1D" w:rsidRDefault="004B4F1D" w:rsidP="004B4F1D">
      <w:pPr>
        <w:ind w:firstLineChars="0" w:firstLine="0"/>
        <w:jc w:val="right"/>
        <w:rPr>
          <w:rFonts w:eastAsia="ＭＳ ゴシック"/>
          <w:sz w:val="24"/>
          <w:szCs w:val="24"/>
        </w:rPr>
      </w:pPr>
    </w:p>
    <w:p w14:paraId="3CD2E4C3" w14:textId="77777777" w:rsidR="005F070E" w:rsidRPr="004B4F1D" w:rsidRDefault="005F070E" w:rsidP="004B4F1D">
      <w:pPr>
        <w:pStyle w:val="a3"/>
      </w:pPr>
      <w:r w:rsidRPr="004B4F1D">
        <w:t>英語題名（</w:t>
      </w:r>
      <w:r w:rsidR="00FC3D3F" w:rsidRPr="004B4F1D">
        <w:t xml:space="preserve">Times New Roman, </w:t>
      </w:r>
      <w:r w:rsidRPr="004B4F1D">
        <w:t>1</w:t>
      </w:r>
      <w:r w:rsidR="004B4F1D">
        <w:t>6</w:t>
      </w:r>
      <w:r w:rsidRPr="004B4F1D">
        <w:t xml:space="preserve"> point</w:t>
      </w:r>
      <w:r w:rsidRPr="004B4F1D">
        <w:t>）</w:t>
      </w:r>
    </w:p>
    <w:p w14:paraId="019EDD3E" w14:textId="77777777" w:rsidR="005F070E" w:rsidRPr="004B4F1D" w:rsidRDefault="005F070E" w:rsidP="004B4F1D">
      <w:pPr>
        <w:pStyle w:val="aa"/>
      </w:pPr>
      <w:r w:rsidRPr="004B4F1D">
        <w:t>副題</w:t>
      </w:r>
      <w:r w:rsidR="00FC3D3F" w:rsidRPr="004B4F1D">
        <w:t>（</w:t>
      </w:r>
      <w:r w:rsidR="00FC3D3F" w:rsidRPr="004B4F1D">
        <w:t xml:space="preserve">Times New Roma, </w:t>
      </w:r>
      <w:r w:rsidRPr="004B4F1D">
        <w:t>1</w:t>
      </w:r>
      <w:r w:rsidR="004B4F1D">
        <w:t>4</w:t>
      </w:r>
      <w:r w:rsidRPr="004B4F1D">
        <w:t xml:space="preserve"> point</w:t>
      </w:r>
      <w:r w:rsidRPr="004B4F1D">
        <w:t>）</w:t>
      </w:r>
    </w:p>
    <w:p w14:paraId="469A432E" w14:textId="77777777" w:rsidR="005F070E" w:rsidRPr="004B4F1D" w:rsidRDefault="005F070E" w:rsidP="005F070E">
      <w:pPr>
        <w:ind w:firstLineChars="0" w:firstLine="0"/>
        <w:jc w:val="left"/>
        <w:rPr>
          <w:rFonts w:eastAsia="ＭＳ ゴシック"/>
          <w:sz w:val="24"/>
          <w:szCs w:val="24"/>
        </w:rPr>
      </w:pPr>
      <w:r w:rsidRPr="004B4F1D">
        <w:rPr>
          <w:rFonts w:eastAsia="ＭＳ ゴシック"/>
          <w:sz w:val="24"/>
          <w:szCs w:val="24"/>
        </w:rPr>
        <w:t>英語氏名</w:t>
      </w:r>
      <w:r w:rsidR="00FC3D3F" w:rsidRPr="004B4F1D">
        <w:rPr>
          <w:rFonts w:eastAsia="ＭＳ ゴシック"/>
          <w:sz w:val="24"/>
          <w:szCs w:val="24"/>
        </w:rPr>
        <w:t>（</w:t>
      </w:r>
      <w:r w:rsidR="00FC3D3F" w:rsidRPr="004B4F1D">
        <w:rPr>
          <w:rFonts w:eastAsia="ＭＳ ゴシック"/>
          <w:sz w:val="24"/>
          <w:szCs w:val="24"/>
        </w:rPr>
        <w:t>Times New Roma, 1</w:t>
      </w:r>
      <w:r w:rsidR="004B4F1D">
        <w:rPr>
          <w:rFonts w:eastAsia="ＭＳ ゴシック"/>
          <w:sz w:val="24"/>
          <w:szCs w:val="24"/>
        </w:rPr>
        <w:t>2</w:t>
      </w:r>
      <w:r w:rsidR="00FC3D3F" w:rsidRPr="004B4F1D">
        <w:rPr>
          <w:rFonts w:eastAsia="ＭＳ ゴシック"/>
          <w:sz w:val="24"/>
          <w:szCs w:val="24"/>
        </w:rPr>
        <w:t xml:space="preserve"> point</w:t>
      </w:r>
      <w:r w:rsidR="00FC3D3F" w:rsidRPr="004B4F1D">
        <w:rPr>
          <w:rFonts w:eastAsia="ＭＳ ゴシック"/>
          <w:sz w:val="24"/>
          <w:szCs w:val="24"/>
        </w:rPr>
        <w:t>）</w:t>
      </w:r>
    </w:p>
    <w:p w14:paraId="27100345" w14:textId="1692F000" w:rsidR="005F070E" w:rsidRDefault="00F20DEC" w:rsidP="005F070E">
      <w:pPr>
        <w:ind w:firstLine="219"/>
        <w:jc w:val="left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5F5D0B65" wp14:editId="1A825F69">
                <wp:simplePos x="0" y="0"/>
                <wp:positionH relativeFrom="column">
                  <wp:posOffset>-5715</wp:posOffset>
                </wp:positionH>
                <wp:positionV relativeFrom="paragraph">
                  <wp:posOffset>109854</wp:posOffset>
                </wp:positionV>
                <wp:extent cx="6057900" cy="0"/>
                <wp:effectExtent l="0" t="0" r="0" b="0"/>
                <wp:wrapNone/>
                <wp:docPr id="1" name="直線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77EF73" id="直線コネクタ 1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.45pt,8.65pt" to="476.55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" strokecolor="windowText" strokeweight="1pt">
                <v:stroke joinstyle="miter"/>
                <o:lock v:ext="edit" shapetype="f"/>
              </v:line>
            </w:pict>
          </mc:Fallback>
        </mc:AlternateContent>
      </w:r>
    </w:p>
    <w:p w14:paraId="2C5A3EEA" w14:textId="77777777" w:rsidR="005F070E" w:rsidRPr="005D1A42" w:rsidRDefault="005F070E" w:rsidP="001730D4">
      <w:pPr>
        <w:ind w:firstLineChars="0" w:firstLine="0"/>
      </w:pPr>
      <w:r w:rsidRPr="005D1A42">
        <w:rPr>
          <w:rFonts w:hint="eastAsia"/>
        </w:rPr>
        <w:t>キーワード：</w:t>
      </w:r>
      <w:r w:rsidR="001730D4">
        <w:t>5</w:t>
      </w:r>
      <w:r w:rsidR="00495B0C" w:rsidRPr="005D1A42">
        <w:rPr>
          <w:rFonts w:hint="eastAsia"/>
        </w:rPr>
        <w:t>つ</w:t>
      </w:r>
      <w:r w:rsidR="00FC3D3F" w:rsidRPr="005D1A42">
        <w:t xml:space="preserve"> </w:t>
      </w:r>
      <w:r w:rsidR="00FC3D3F" w:rsidRPr="005D1A42">
        <w:rPr>
          <w:rFonts w:hint="eastAsia"/>
        </w:rPr>
        <w:t>（</w:t>
      </w:r>
      <w:r w:rsidR="00FC3D3F" w:rsidRPr="005D1A42">
        <w:rPr>
          <w:rFonts w:hint="eastAsia"/>
        </w:rPr>
        <w:t>MS</w:t>
      </w:r>
      <w:r w:rsidR="00FC3D3F" w:rsidRPr="005D1A42">
        <w:rPr>
          <w:rFonts w:hint="eastAsia"/>
        </w:rPr>
        <w:t>明朝、</w:t>
      </w:r>
      <w:r w:rsidR="00FC3D3F" w:rsidRPr="005D1A42">
        <w:rPr>
          <w:rFonts w:hint="eastAsia"/>
        </w:rPr>
        <w:t>10</w:t>
      </w:r>
      <w:r w:rsidR="00FC3D3F" w:rsidRPr="005D1A42">
        <w:t>.</w:t>
      </w:r>
      <w:r w:rsidR="00FC3D3F" w:rsidRPr="005D1A42">
        <w:rPr>
          <w:rFonts w:hint="eastAsia"/>
        </w:rPr>
        <w:t>5</w:t>
      </w:r>
      <w:r w:rsidR="00FC3D3F" w:rsidRPr="005D1A42">
        <w:rPr>
          <w:rFonts w:hint="eastAsia"/>
        </w:rPr>
        <w:t>ポイント）</w:t>
      </w:r>
    </w:p>
    <w:p w14:paraId="1D2C707A" w14:textId="77777777" w:rsidR="002E1914" w:rsidRDefault="002E1914" w:rsidP="00D1343A">
      <w:pPr>
        <w:ind w:firstLineChars="0" w:firstLine="0"/>
      </w:pPr>
    </w:p>
    <w:p w14:paraId="4CE3A726" w14:textId="77777777" w:rsidR="00D1343A" w:rsidRPr="003A5BAF" w:rsidRDefault="005D1A42" w:rsidP="003A5BAF">
      <w:pPr>
        <w:pStyle w:val="1"/>
      </w:pPr>
      <w:r w:rsidRPr="003A5BAF">
        <w:t>1.</w:t>
      </w:r>
      <w:r w:rsidR="000B54A1" w:rsidRPr="003A5BAF">
        <w:rPr>
          <w:rFonts w:hint="eastAsia"/>
        </w:rPr>
        <w:t>（</w:t>
      </w:r>
      <w:r w:rsidR="003E45D3" w:rsidRPr="003A5BAF">
        <w:rPr>
          <w:rFonts w:hint="eastAsia"/>
        </w:rPr>
        <w:t>見出し１、</w:t>
      </w:r>
      <w:r w:rsidR="000B54A1" w:rsidRPr="003A5BAF">
        <w:t xml:space="preserve">MS </w:t>
      </w:r>
      <w:r w:rsidR="000B54A1" w:rsidRPr="003A5BAF">
        <w:rPr>
          <w:rFonts w:hint="eastAsia"/>
        </w:rPr>
        <w:t>ゴシック、</w:t>
      </w:r>
      <w:r w:rsidR="000B54A1" w:rsidRPr="003A5BAF">
        <w:rPr>
          <w:rFonts w:hint="eastAsia"/>
        </w:rPr>
        <w:t>1</w:t>
      </w:r>
      <w:r w:rsidRPr="003A5BAF">
        <w:t>4</w:t>
      </w:r>
      <w:r w:rsidR="000B54A1" w:rsidRPr="003A5BAF">
        <w:t xml:space="preserve"> </w:t>
      </w:r>
      <w:r w:rsidR="000B54A1" w:rsidRPr="003A5BAF">
        <w:rPr>
          <w:rFonts w:hint="eastAsia"/>
        </w:rPr>
        <w:t>ポイント）</w:t>
      </w:r>
    </w:p>
    <w:p w14:paraId="54904ACC" w14:textId="77777777" w:rsidR="000B54A1" w:rsidRPr="003A5BAF" w:rsidRDefault="002E1914" w:rsidP="003A5BAF">
      <w:pPr>
        <w:pStyle w:val="2"/>
      </w:pPr>
      <w:r w:rsidRPr="003A5BAF">
        <w:t>1.1</w:t>
      </w:r>
      <w:r w:rsidR="000B54A1" w:rsidRPr="003A5BAF">
        <w:rPr>
          <w:rFonts w:hint="eastAsia"/>
        </w:rPr>
        <w:t>（</w:t>
      </w:r>
      <w:r w:rsidR="003E45D3" w:rsidRPr="003A5BAF">
        <w:rPr>
          <w:rFonts w:hint="eastAsia"/>
        </w:rPr>
        <w:t>見出し２、</w:t>
      </w:r>
      <w:r w:rsidR="000B54A1" w:rsidRPr="003A5BAF">
        <w:t xml:space="preserve">MS </w:t>
      </w:r>
      <w:r w:rsidR="000B54A1" w:rsidRPr="003A5BAF">
        <w:rPr>
          <w:rFonts w:hint="eastAsia"/>
        </w:rPr>
        <w:t>ゴシック、</w:t>
      </w:r>
      <w:r w:rsidR="000B54A1" w:rsidRPr="003A5BAF">
        <w:t>1</w:t>
      </w:r>
      <w:r w:rsidRPr="003A5BAF">
        <w:t>2</w:t>
      </w:r>
      <w:r w:rsidR="000B54A1" w:rsidRPr="003A5BAF">
        <w:t xml:space="preserve"> </w:t>
      </w:r>
      <w:r w:rsidR="000B54A1" w:rsidRPr="003A5BAF">
        <w:rPr>
          <w:rFonts w:hint="eastAsia"/>
        </w:rPr>
        <w:t>ポイント）</w:t>
      </w:r>
    </w:p>
    <w:p w14:paraId="3E9266D3" w14:textId="77777777" w:rsidR="005D1A42" w:rsidRPr="003A5BAF" w:rsidRDefault="005D1A42" w:rsidP="003A5BAF">
      <w:pPr>
        <w:pStyle w:val="3"/>
      </w:pPr>
      <w:r w:rsidRPr="003A5BAF">
        <w:t>1.1.1</w:t>
      </w:r>
      <w:r w:rsidRPr="003A5BAF">
        <w:rPr>
          <w:rFonts w:hint="eastAsia"/>
        </w:rPr>
        <w:t>（見出し</w:t>
      </w:r>
      <w:r w:rsidR="002E1914" w:rsidRPr="003A5BAF">
        <w:t>3</w:t>
      </w:r>
      <w:r w:rsidRPr="003A5BAF">
        <w:rPr>
          <w:rFonts w:hint="eastAsia"/>
        </w:rPr>
        <w:t>、</w:t>
      </w:r>
      <w:r w:rsidRPr="003A5BAF">
        <w:t xml:space="preserve">MS </w:t>
      </w:r>
      <w:r w:rsidRPr="003A5BAF">
        <w:rPr>
          <w:rFonts w:hint="eastAsia"/>
        </w:rPr>
        <w:t>ゴシック、</w:t>
      </w:r>
      <w:r w:rsidRPr="003A5BAF">
        <w:t xml:space="preserve">10.5 </w:t>
      </w:r>
      <w:r w:rsidRPr="003A5BAF">
        <w:rPr>
          <w:rFonts w:hint="eastAsia"/>
        </w:rPr>
        <w:t>ポイント）</w:t>
      </w:r>
    </w:p>
    <w:p w14:paraId="117F8A04" w14:textId="77777777" w:rsidR="003E45D3" w:rsidRPr="005D1A42" w:rsidRDefault="00495B0C" w:rsidP="003A5BAF">
      <w:pPr>
        <w:ind w:firstLine="219"/>
      </w:pPr>
      <w:r w:rsidRPr="005D1A42">
        <w:rPr>
          <w:rFonts w:hint="eastAsia"/>
        </w:rPr>
        <w:t>本文</w:t>
      </w:r>
      <w:r w:rsidR="003E45D3" w:rsidRPr="005D1A42">
        <w:rPr>
          <w:rFonts w:hint="eastAsia"/>
        </w:rPr>
        <w:t>（標準、</w:t>
      </w:r>
      <w:r w:rsidR="000B54A1" w:rsidRPr="005D1A42">
        <w:rPr>
          <w:rFonts w:hint="eastAsia"/>
        </w:rPr>
        <w:t>日本語</w:t>
      </w:r>
      <w:r w:rsidR="00406466" w:rsidRPr="005D1A42">
        <w:rPr>
          <w:rFonts w:hint="eastAsia"/>
        </w:rPr>
        <w:t>MS</w:t>
      </w:r>
      <w:r w:rsidR="00406466" w:rsidRPr="005D1A42">
        <w:rPr>
          <w:rFonts w:hint="eastAsia"/>
        </w:rPr>
        <w:t>明朝</w:t>
      </w:r>
      <w:r w:rsidR="00FC3D3F" w:rsidRPr="005D1A42">
        <w:rPr>
          <w:rFonts w:hint="eastAsia"/>
        </w:rPr>
        <w:t>、</w:t>
      </w:r>
      <w:r w:rsidR="000B54A1" w:rsidRPr="005D1A42">
        <w:rPr>
          <w:rFonts w:hint="eastAsia"/>
        </w:rPr>
        <w:t>英語</w:t>
      </w:r>
      <w:r w:rsidR="000B54A1" w:rsidRPr="005D1A42">
        <w:rPr>
          <w:rFonts w:eastAsia="ＭＳ ゴシック"/>
        </w:rPr>
        <w:t>Times New Roma</w:t>
      </w:r>
      <w:r w:rsidR="000B54A1" w:rsidRPr="005D1A42">
        <w:rPr>
          <w:rFonts w:hint="eastAsia"/>
        </w:rPr>
        <w:t xml:space="preserve"> </w:t>
      </w:r>
      <w:r w:rsidR="000B54A1" w:rsidRPr="005D1A42">
        <w:rPr>
          <w:rFonts w:hint="eastAsia"/>
        </w:rPr>
        <w:t>、</w:t>
      </w:r>
      <w:r w:rsidRPr="005D1A42">
        <w:rPr>
          <w:rFonts w:hint="eastAsia"/>
        </w:rPr>
        <w:t>10</w:t>
      </w:r>
      <w:r w:rsidR="001730D4">
        <w:t>.5</w:t>
      </w:r>
      <w:r w:rsidRPr="005D1A42">
        <w:rPr>
          <w:rFonts w:hint="eastAsia"/>
        </w:rPr>
        <w:t>ポイント</w:t>
      </w:r>
      <w:r w:rsidR="003E45D3" w:rsidRPr="005D1A42">
        <w:rPr>
          <w:rFonts w:hint="eastAsia"/>
        </w:rPr>
        <w:t>）</w:t>
      </w:r>
      <w:r w:rsidR="002E1914">
        <w:rPr>
          <w:rStyle w:val="a8"/>
        </w:rPr>
        <w:footnoteReference w:id="1"/>
      </w:r>
    </w:p>
    <w:p w14:paraId="64DE7B5D" w14:textId="77777777" w:rsidR="003E45D3" w:rsidRPr="00C27CEC" w:rsidRDefault="003E45D3" w:rsidP="003E45D3">
      <w:pPr>
        <w:ind w:firstLine="219"/>
      </w:pPr>
    </w:p>
    <w:sectPr w:rsidR="003E45D3" w:rsidRPr="00C27CEC" w:rsidSect="00A55AC3">
      <w:pgSz w:w="11906" w:h="16838"/>
      <w:pgMar w:top="1134" w:right="1134" w:bottom="1134" w:left="1134" w:header="851" w:footer="992" w:gutter="0"/>
      <w:cols w:space="425"/>
      <w:docGrid w:type="linesAndChars" w:linePitch="416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C66B79" w14:textId="77777777" w:rsidR="00DD4B13" w:rsidRDefault="00DD4B13" w:rsidP="002E1914">
      <w:pPr>
        <w:ind w:firstLine="210"/>
      </w:pPr>
      <w:r>
        <w:separator/>
      </w:r>
    </w:p>
  </w:endnote>
  <w:endnote w:type="continuationSeparator" w:id="0">
    <w:p w14:paraId="4E4F2C15" w14:textId="77777777" w:rsidR="00DD4B13" w:rsidRDefault="00DD4B13" w:rsidP="002E1914">
      <w:pPr>
        <w:ind w:firstLine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C7D720" w14:textId="77777777" w:rsidR="00DD4B13" w:rsidRDefault="00DD4B13" w:rsidP="002E1914">
      <w:pPr>
        <w:ind w:firstLine="210"/>
      </w:pPr>
      <w:r>
        <w:separator/>
      </w:r>
    </w:p>
  </w:footnote>
  <w:footnote w:type="continuationSeparator" w:id="0">
    <w:p w14:paraId="3A825A8B" w14:textId="77777777" w:rsidR="00DD4B13" w:rsidRDefault="00DD4B13" w:rsidP="002E1914">
      <w:pPr>
        <w:ind w:firstLine="210"/>
      </w:pPr>
      <w:r>
        <w:continuationSeparator/>
      </w:r>
    </w:p>
  </w:footnote>
  <w:footnote w:id="1">
    <w:p w14:paraId="69D31BEB" w14:textId="77777777" w:rsidR="002E1914" w:rsidRDefault="002E1914" w:rsidP="002E1914">
      <w:pPr>
        <w:pStyle w:val="a9"/>
        <w:ind w:firstLine="189"/>
      </w:pPr>
      <w:r>
        <w:rPr>
          <w:rStyle w:val="a8"/>
        </w:rPr>
        <w:footnoteRef/>
      </w:r>
      <w:r>
        <w:t xml:space="preserve"> </w:t>
      </w:r>
      <w:r>
        <w:rPr>
          <w:rFonts w:hint="eastAsia"/>
        </w:rPr>
        <w:t>注について（脚注、</w:t>
      </w:r>
      <w:r w:rsidRPr="005D1A42">
        <w:rPr>
          <w:rFonts w:hint="eastAsia"/>
        </w:rPr>
        <w:t>日本語</w:t>
      </w:r>
      <w:r w:rsidRPr="005D1A42">
        <w:rPr>
          <w:rFonts w:hint="eastAsia"/>
        </w:rPr>
        <w:t>MS</w:t>
      </w:r>
      <w:r w:rsidRPr="005D1A42">
        <w:rPr>
          <w:rFonts w:hint="eastAsia"/>
        </w:rPr>
        <w:t>明朝、英語</w:t>
      </w:r>
      <w:r w:rsidRPr="005D1A42">
        <w:rPr>
          <w:rFonts w:eastAsia="ＭＳ ゴシック"/>
        </w:rPr>
        <w:t>Times New Roma</w:t>
      </w:r>
      <w:r w:rsidRPr="005D1A42">
        <w:rPr>
          <w:rFonts w:hint="eastAsia"/>
        </w:rPr>
        <w:t xml:space="preserve"> </w:t>
      </w:r>
      <w:r w:rsidRPr="005D1A42">
        <w:rPr>
          <w:rFonts w:hint="eastAsia"/>
        </w:rPr>
        <w:t>、</w:t>
      </w:r>
      <w:r>
        <w:t>9</w:t>
      </w:r>
      <w:r w:rsidRPr="005D1A42">
        <w:rPr>
          <w:rFonts w:hint="eastAsia"/>
        </w:rPr>
        <w:t>ポイント</w:t>
      </w:r>
      <w:r>
        <w:rPr>
          <w:rFonts w:hint="eastAsia"/>
        </w:rPr>
        <w:t xml:space="preserve">　）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C712E"/>
    <w:multiLevelType w:val="hybridMultilevel"/>
    <w:tmpl w:val="803637A4"/>
    <w:lvl w:ilvl="0" w:tplc="9C48109C">
      <w:start w:val="1"/>
      <w:numFmt w:val="decimal"/>
      <w:lvlText w:val="%1."/>
      <w:lvlJc w:val="left"/>
      <w:pPr>
        <w:ind w:left="55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12" w:hanging="440"/>
      </w:pPr>
    </w:lvl>
    <w:lvl w:ilvl="3" w:tplc="0409000F" w:tentative="1">
      <w:start w:val="1"/>
      <w:numFmt w:val="decimal"/>
      <w:lvlText w:val="%4."/>
      <w:lvlJc w:val="left"/>
      <w:pPr>
        <w:ind w:left="1952" w:hanging="440"/>
      </w:pPr>
    </w:lvl>
    <w:lvl w:ilvl="4" w:tplc="04090017" w:tentative="1">
      <w:start w:val="1"/>
      <w:numFmt w:val="aiueoFullWidth"/>
      <w:lvlText w:val="(%5)"/>
      <w:lvlJc w:val="left"/>
      <w:pPr>
        <w:ind w:left="239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32" w:hanging="440"/>
      </w:pPr>
    </w:lvl>
    <w:lvl w:ilvl="6" w:tplc="0409000F" w:tentative="1">
      <w:start w:val="1"/>
      <w:numFmt w:val="decimal"/>
      <w:lvlText w:val="%7."/>
      <w:lvlJc w:val="left"/>
      <w:pPr>
        <w:ind w:left="3272" w:hanging="440"/>
      </w:pPr>
    </w:lvl>
    <w:lvl w:ilvl="7" w:tplc="04090017" w:tentative="1">
      <w:start w:val="1"/>
      <w:numFmt w:val="aiueoFullWidth"/>
      <w:lvlText w:val="(%8)"/>
      <w:lvlJc w:val="left"/>
      <w:pPr>
        <w:ind w:left="371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52" w:hanging="440"/>
      </w:pPr>
    </w:lvl>
  </w:abstractNum>
  <w:abstractNum w:abstractNumId="1" w15:restartNumberingAfterBreak="0">
    <w:nsid w:val="4D561723"/>
    <w:multiLevelType w:val="hybridMultilevel"/>
    <w:tmpl w:val="394A2068"/>
    <w:lvl w:ilvl="0" w:tplc="020604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69AD52C3"/>
    <w:multiLevelType w:val="hybridMultilevel"/>
    <w:tmpl w:val="89249506"/>
    <w:lvl w:ilvl="0" w:tplc="E65C1C92">
      <w:start w:val="1"/>
      <w:numFmt w:val="decimal"/>
      <w:lvlText w:val="%1."/>
      <w:lvlJc w:val="left"/>
      <w:pPr>
        <w:ind w:left="55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12" w:hanging="440"/>
      </w:pPr>
    </w:lvl>
    <w:lvl w:ilvl="3" w:tplc="0409000F" w:tentative="1">
      <w:start w:val="1"/>
      <w:numFmt w:val="decimal"/>
      <w:lvlText w:val="%4."/>
      <w:lvlJc w:val="left"/>
      <w:pPr>
        <w:ind w:left="1952" w:hanging="440"/>
      </w:pPr>
    </w:lvl>
    <w:lvl w:ilvl="4" w:tplc="04090017" w:tentative="1">
      <w:start w:val="1"/>
      <w:numFmt w:val="aiueoFullWidth"/>
      <w:lvlText w:val="(%5)"/>
      <w:lvlJc w:val="left"/>
      <w:pPr>
        <w:ind w:left="239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32" w:hanging="440"/>
      </w:pPr>
    </w:lvl>
    <w:lvl w:ilvl="6" w:tplc="0409000F" w:tentative="1">
      <w:start w:val="1"/>
      <w:numFmt w:val="decimal"/>
      <w:lvlText w:val="%7."/>
      <w:lvlJc w:val="left"/>
      <w:pPr>
        <w:ind w:left="3272" w:hanging="440"/>
      </w:pPr>
    </w:lvl>
    <w:lvl w:ilvl="7" w:tplc="04090017" w:tentative="1">
      <w:start w:val="1"/>
      <w:numFmt w:val="aiueoFullWidth"/>
      <w:lvlText w:val="(%8)"/>
      <w:lvlJc w:val="left"/>
      <w:pPr>
        <w:ind w:left="371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52" w:hanging="440"/>
      </w:pPr>
    </w:lvl>
  </w:abstractNum>
  <w:num w:numId="1" w16cid:durableId="378629542">
    <w:abstractNumId w:val="0"/>
  </w:num>
  <w:num w:numId="2" w16cid:durableId="2080784110">
    <w:abstractNumId w:val="2"/>
  </w:num>
  <w:num w:numId="3" w16cid:durableId="17321933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840"/>
  <w:drawingGridHorizontalSpacing w:val="219"/>
  <w:drawingGridVerticalSpacing w:val="208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B13"/>
    <w:rsid w:val="000B54A1"/>
    <w:rsid w:val="000C3480"/>
    <w:rsid w:val="00166139"/>
    <w:rsid w:val="001730D4"/>
    <w:rsid w:val="002B669E"/>
    <w:rsid w:val="002E1914"/>
    <w:rsid w:val="003A5BAF"/>
    <w:rsid w:val="003C7658"/>
    <w:rsid w:val="003E45D3"/>
    <w:rsid w:val="00406466"/>
    <w:rsid w:val="00471133"/>
    <w:rsid w:val="00495B0C"/>
    <w:rsid w:val="004B4F1D"/>
    <w:rsid w:val="005D1A42"/>
    <w:rsid w:val="005F070E"/>
    <w:rsid w:val="005F38F3"/>
    <w:rsid w:val="00653C28"/>
    <w:rsid w:val="006A7B63"/>
    <w:rsid w:val="007E12C1"/>
    <w:rsid w:val="008363A0"/>
    <w:rsid w:val="008C3974"/>
    <w:rsid w:val="00945BE2"/>
    <w:rsid w:val="009878BD"/>
    <w:rsid w:val="00A55AC3"/>
    <w:rsid w:val="00A73508"/>
    <w:rsid w:val="00AD223B"/>
    <w:rsid w:val="00BC701C"/>
    <w:rsid w:val="00C27CEC"/>
    <w:rsid w:val="00D1343A"/>
    <w:rsid w:val="00D71203"/>
    <w:rsid w:val="00DD4B13"/>
    <w:rsid w:val="00E036BA"/>
    <w:rsid w:val="00E84284"/>
    <w:rsid w:val="00E94DE4"/>
    <w:rsid w:val="00F20DEC"/>
    <w:rsid w:val="00FC3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>
      <v:textbox inset="5.85pt,.7pt,5.85pt,.7pt"/>
    </o:shapedefaults>
    <o:shapelayout v:ext="edit">
      <o:idmap v:ext="edit" data="1"/>
      <o:rules v:ext="edit">
        <o:r id="V:Rule1" type="connector" idref="#直線コネクタ 1"/>
      </o:rules>
    </o:shapelayout>
  </w:shapeDefaults>
  <w:decimalSymbol w:val="."/>
  <w:listSeparator w:val=","/>
  <w14:docId w14:val="1974BFF9"/>
  <w15:chartTrackingRefBased/>
  <w15:docId w15:val="{1889C0AB-EE49-4A5E-9C31-966F57E72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30D4"/>
    <w:pPr>
      <w:ind w:firstLineChars="100" w:firstLine="100"/>
      <w:jc w:val="both"/>
    </w:pPr>
    <w:rPr>
      <w:rFonts w:ascii="Times New Roman" w:eastAsia="ＭＳ 明朝" w:hAnsi="Times New Roman"/>
      <w:kern w:val="2"/>
      <w:sz w:val="21"/>
      <w:szCs w:val="22"/>
    </w:rPr>
  </w:style>
  <w:style w:type="paragraph" w:styleId="1">
    <w:name w:val="heading 1"/>
    <w:next w:val="a"/>
    <w:link w:val="10"/>
    <w:uiPriority w:val="9"/>
    <w:qFormat/>
    <w:rsid w:val="003A5BAF"/>
    <w:pPr>
      <w:keepNext/>
      <w:spacing w:before="120" w:after="120"/>
      <w:ind w:rightChars="100" w:right="219"/>
      <w:outlineLvl w:val="0"/>
    </w:pPr>
    <w:rPr>
      <w:rFonts w:ascii="Times New Roman" w:eastAsia="ＭＳ ゴシック" w:hAnsi="Times New Roman"/>
      <w:kern w:val="2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A5BAF"/>
    <w:pPr>
      <w:keepNext/>
      <w:spacing w:line="360" w:lineRule="auto"/>
      <w:ind w:rightChars="100" w:right="219" w:firstLineChars="0" w:firstLine="0"/>
      <w:outlineLvl w:val="1"/>
    </w:pPr>
    <w:rPr>
      <w:rFonts w:eastAsia="ＭＳ ゴシック"/>
      <w:sz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3A5BAF"/>
    <w:pPr>
      <w:keepNext/>
      <w:ind w:rightChars="100" w:right="219" w:firstLineChars="0" w:firstLine="0"/>
      <w:outlineLvl w:val="2"/>
    </w:pPr>
    <w:rPr>
      <w:rFonts w:eastAsia="ＭＳ 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3A5BAF"/>
    <w:rPr>
      <w:rFonts w:ascii="Times New Roman" w:eastAsia="ＭＳ ゴシック" w:hAnsi="Times New Roman" w:cs="Times New Roman"/>
      <w:sz w:val="28"/>
      <w:szCs w:val="28"/>
    </w:rPr>
  </w:style>
  <w:style w:type="character" w:customStyle="1" w:styleId="20">
    <w:name w:val="見出し 2 (文字)"/>
    <w:link w:val="2"/>
    <w:uiPriority w:val="9"/>
    <w:rsid w:val="003A5BAF"/>
    <w:rPr>
      <w:rFonts w:ascii="Times New Roman" w:eastAsia="ＭＳ ゴシック" w:hAnsi="Times New Roman" w:cs="Times New Roman"/>
      <w:sz w:val="24"/>
      <w:szCs w:val="22"/>
    </w:rPr>
  </w:style>
  <w:style w:type="paragraph" w:styleId="a3">
    <w:name w:val="Title"/>
    <w:basedOn w:val="a"/>
    <w:next w:val="a"/>
    <w:link w:val="a4"/>
    <w:uiPriority w:val="10"/>
    <w:qFormat/>
    <w:rsid w:val="004B4F1D"/>
    <w:pPr>
      <w:spacing w:before="240" w:after="120"/>
      <w:ind w:rightChars="100" w:right="219" w:firstLineChars="0" w:firstLine="0"/>
      <w:jc w:val="left"/>
      <w:outlineLvl w:val="0"/>
    </w:pPr>
    <w:rPr>
      <w:rFonts w:eastAsia="ＭＳ ゴシック"/>
      <w:sz w:val="32"/>
      <w:szCs w:val="32"/>
    </w:rPr>
  </w:style>
  <w:style w:type="character" w:customStyle="1" w:styleId="a4">
    <w:name w:val="表題 (文字)"/>
    <w:link w:val="a3"/>
    <w:uiPriority w:val="10"/>
    <w:rsid w:val="004B4F1D"/>
    <w:rPr>
      <w:rFonts w:ascii="Times New Roman" w:eastAsia="ＭＳ ゴシック" w:hAnsi="Times New Roman" w:cs="Times New Roman"/>
      <w:sz w:val="32"/>
      <w:szCs w:val="32"/>
    </w:rPr>
  </w:style>
  <w:style w:type="paragraph" w:styleId="a5">
    <w:name w:val="List Paragraph"/>
    <w:basedOn w:val="a"/>
    <w:uiPriority w:val="34"/>
    <w:qFormat/>
    <w:rsid w:val="000B54A1"/>
    <w:pPr>
      <w:ind w:leftChars="400" w:left="840"/>
    </w:pPr>
  </w:style>
  <w:style w:type="character" w:customStyle="1" w:styleId="30">
    <w:name w:val="見出し 3 (文字)"/>
    <w:link w:val="3"/>
    <w:uiPriority w:val="9"/>
    <w:rsid w:val="003A5BAF"/>
    <w:rPr>
      <w:rFonts w:ascii="Times New Roman" w:eastAsia="ＭＳ ゴシック" w:hAnsi="Times New Roman" w:cs="Times New Roman"/>
      <w:szCs w:val="22"/>
    </w:rPr>
  </w:style>
  <w:style w:type="paragraph" w:customStyle="1" w:styleId="11">
    <w:name w:val="スタイル1"/>
    <w:basedOn w:val="1"/>
    <w:qFormat/>
    <w:rsid w:val="005D1A42"/>
    <w:pPr>
      <w:ind w:right="182"/>
    </w:pPr>
  </w:style>
  <w:style w:type="paragraph" w:styleId="a6">
    <w:name w:val="footnote text"/>
    <w:basedOn w:val="a"/>
    <w:link w:val="a7"/>
    <w:uiPriority w:val="99"/>
    <w:semiHidden/>
    <w:unhideWhenUsed/>
    <w:rsid w:val="002E1914"/>
    <w:pPr>
      <w:snapToGrid w:val="0"/>
      <w:jc w:val="left"/>
    </w:pPr>
  </w:style>
  <w:style w:type="character" w:customStyle="1" w:styleId="a7">
    <w:name w:val="脚注文字列 (文字)"/>
    <w:link w:val="a6"/>
    <w:uiPriority w:val="99"/>
    <w:semiHidden/>
    <w:rsid w:val="002E1914"/>
    <w:rPr>
      <w:rFonts w:ascii="Times New Roman" w:eastAsia="ＭＳ 明朝" w:hAnsi="Times New Roman"/>
      <w:sz w:val="20"/>
      <w:szCs w:val="22"/>
    </w:rPr>
  </w:style>
  <w:style w:type="character" w:styleId="a8">
    <w:name w:val="footnote reference"/>
    <w:uiPriority w:val="99"/>
    <w:semiHidden/>
    <w:unhideWhenUsed/>
    <w:rsid w:val="002E1914"/>
    <w:rPr>
      <w:vertAlign w:val="superscript"/>
    </w:rPr>
  </w:style>
  <w:style w:type="paragraph" w:customStyle="1" w:styleId="a9">
    <w:name w:val="脚注"/>
    <w:basedOn w:val="a6"/>
    <w:qFormat/>
    <w:rsid w:val="002E1914"/>
    <w:pPr>
      <w:ind w:firstLine="182"/>
    </w:pPr>
    <w:rPr>
      <w:sz w:val="18"/>
    </w:rPr>
  </w:style>
  <w:style w:type="paragraph" w:styleId="aa">
    <w:name w:val="Subtitle"/>
    <w:basedOn w:val="a"/>
    <w:next w:val="a"/>
    <w:link w:val="ab"/>
    <w:uiPriority w:val="11"/>
    <w:qFormat/>
    <w:rsid w:val="004B4F1D"/>
    <w:pPr>
      <w:spacing w:before="120" w:after="120"/>
      <w:ind w:rightChars="100" w:right="219" w:firstLineChars="0" w:firstLine="0"/>
      <w:jc w:val="left"/>
      <w:outlineLvl w:val="1"/>
    </w:pPr>
    <w:rPr>
      <w:rFonts w:eastAsia="ＭＳ ゴシック"/>
      <w:sz w:val="28"/>
      <w:szCs w:val="24"/>
    </w:rPr>
  </w:style>
  <w:style w:type="character" w:customStyle="1" w:styleId="ab">
    <w:name w:val="副題 (文字)"/>
    <w:link w:val="aa"/>
    <w:uiPriority w:val="11"/>
    <w:rsid w:val="004B4F1D"/>
    <w:rPr>
      <w:rFonts w:ascii="Times New Roman" w:eastAsia="ＭＳ ゴシック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5\Desktop\&#32000;&#35201;&#12486;&#12531;&#12501;&#12442;&#12524;&#12540;&#12488;A4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A34D330-B1A4-254D-AC62-FDED240A6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紀要テンプレートA4</Template>
  <TotalTime>0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</dc:creator>
  <cp:keywords/>
  <dc:description/>
  <cp:lastModifiedBy>茄子田　瞳</cp:lastModifiedBy>
  <cp:revision>2</cp:revision>
  <dcterms:created xsi:type="dcterms:W3CDTF">2025-06-30T05:53:00Z</dcterms:created>
  <dcterms:modified xsi:type="dcterms:W3CDTF">2025-06-30T05:53:00Z</dcterms:modified>
</cp:coreProperties>
</file>